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41756D49"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FD2A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D2A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D2A33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proofErr w:type="gramStart"/>
      <w:r w:rsidR="006D1FF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D2A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proofErr w:type="gramEnd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64F3655A" w:rsidR="00F61077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D2A3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 w:rsidR="00FD2A3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D2A33" w:rsidRPr="00FD2A3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Absent</w:t>
      </w:r>
      <w:r w:rsidR="00FD2A3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Alan Raul</w:t>
      </w:r>
    </w:p>
    <w:p w14:paraId="2BC09FB2" w14:textId="31CAA343" w:rsidR="00FB5511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</w:t>
      </w:r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</w:t>
      </w:r>
      <w:r w:rsidR="002B722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D2A3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PM.</w:t>
      </w:r>
    </w:p>
    <w:p w14:paraId="60569443" w14:textId="77777777" w:rsidR="00CD3329" w:rsidRDefault="00CD3329" w:rsidP="00CD332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minutes of the December 2</w:t>
      </w:r>
      <w:r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proofErr w:type="gramStart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</w:t>
      </w:r>
      <w:proofErr w:type="gram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Meeting were approved as submitted.</w:t>
      </w:r>
    </w:p>
    <w:p w14:paraId="78BA7DBE" w14:textId="28E70415" w:rsidR="00FD2A33" w:rsidRDefault="00FD2A33" w:rsidP="00C56B32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announced that the Photo Group meeting has been postponed one week.  It will meet on Sunday, </w:t>
      </w:r>
      <w:r w:rsidR="00CD332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 20</w:t>
      </w:r>
      <w:r w:rsidR="00CD3329" w:rsidRPr="00CD3329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CD332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2:00 pm.  Sutter recently posted a fresh batch of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PUSH Articles</w:t>
      </w:r>
      <w:r w:rsidR="00CD332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the SLO Bytes web site.</w:t>
      </w:r>
    </w:p>
    <w:p w14:paraId="6F941283" w14:textId="77777777" w:rsidR="00CD3329" w:rsidRDefault="00CD3329" w:rsidP="00C56B32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="00FD2A33"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</w:t>
      </w:r>
      <w:r w:rsidR="00FD2A3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advised the rest of the BOD that 9 members’ dues are up for renewal this month.  Styerwalt will furnish a financial report for 2018 next month once that he receives this information from SESLOC.</w:t>
      </w:r>
    </w:p>
    <w:p w14:paraId="6EA3DF2A" w14:textId="7F912263" w:rsidR="00FD2A33" w:rsidRDefault="00CD3329" w:rsidP="00C56B32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Chair </w:t>
      </w: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Waller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offered no suggestions for a February Second Session presentation.  Ralph suggested that we work up a program on slideshow creation programs.  He also suggested that John do a session on how he prepares for a photo shoot.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Linda Styerwalt suggested that the BOD ask Training Officer Alan Raul </w:t>
      </w:r>
      <w:proofErr w:type="gramStart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create</w:t>
      </w:r>
      <w:proofErr w:type="gram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program explaining the features of Windows 10 version 1809.</w:t>
      </w:r>
    </w:p>
    <w:p w14:paraId="087CAE48" w14:textId="6030C4D9" w:rsidR="00FD2A33" w:rsidRDefault="00CD332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meeting ended at </w:t>
      </w:r>
      <w:r w:rsidR="00FD2A3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12:27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9FC9EBC" w14:textId="4891140D" w:rsidR="00CD3329" w:rsidRPr="00CD3329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sectPr w:rsidR="00CD3329" w:rsidRPr="00CD3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C894" w14:textId="77777777" w:rsidR="009F115A" w:rsidRDefault="009F115A">
      <w:pPr>
        <w:spacing w:after="0" w:line="240" w:lineRule="auto"/>
      </w:pPr>
      <w:r>
        <w:separator/>
      </w:r>
    </w:p>
  </w:endnote>
  <w:endnote w:type="continuationSeparator" w:id="0">
    <w:p w14:paraId="2963DA11" w14:textId="77777777" w:rsidR="009F115A" w:rsidRDefault="009F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6F65" w14:textId="77777777" w:rsidR="009F115A" w:rsidRDefault="009F115A">
      <w:pPr>
        <w:spacing w:after="0" w:line="240" w:lineRule="auto"/>
      </w:pPr>
      <w:r>
        <w:separator/>
      </w:r>
    </w:p>
  </w:footnote>
  <w:footnote w:type="continuationSeparator" w:id="0">
    <w:p w14:paraId="37F1CE38" w14:textId="77777777" w:rsidR="009F115A" w:rsidRDefault="009F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690BDF58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078418A6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22EFEAB5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62E5"/>
    <w:rsid w:val="00051D18"/>
    <w:rsid w:val="000F79EF"/>
    <w:rsid w:val="001926DD"/>
    <w:rsid w:val="001947CB"/>
    <w:rsid w:val="001B69E5"/>
    <w:rsid w:val="001C46A6"/>
    <w:rsid w:val="001D083E"/>
    <w:rsid w:val="001F028A"/>
    <w:rsid w:val="001F30A0"/>
    <w:rsid w:val="00221758"/>
    <w:rsid w:val="00226408"/>
    <w:rsid w:val="00256E54"/>
    <w:rsid w:val="002643A8"/>
    <w:rsid w:val="00271ACC"/>
    <w:rsid w:val="00272FDF"/>
    <w:rsid w:val="00275E68"/>
    <w:rsid w:val="00290E0A"/>
    <w:rsid w:val="00291C7D"/>
    <w:rsid w:val="002B7228"/>
    <w:rsid w:val="002C4306"/>
    <w:rsid w:val="002D1501"/>
    <w:rsid w:val="002D66B3"/>
    <w:rsid w:val="002E3BD9"/>
    <w:rsid w:val="002E4407"/>
    <w:rsid w:val="00377F8E"/>
    <w:rsid w:val="003F0E6F"/>
    <w:rsid w:val="00443D07"/>
    <w:rsid w:val="004C3512"/>
    <w:rsid w:val="004E1826"/>
    <w:rsid w:val="00514DBA"/>
    <w:rsid w:val="00521C1C"/>
    <w:rsid w:val="0053539D"/>
    <w:rsid w:val="00540FC9"/>
    <w:rsid w:val="00573C86"/>
    <w:rsid w:val="00575447"/>
    <w:rsid w:val="005A0F48"/>
    <w:rsid w:val="005F70AD"/>
    <w:rsid w:val="006324B0"/>
    <w:rsid w:val="0064528C"/>
    <w:rsid w:val="006531AE"/>
    <w:rsid w:val="00662ABD"/>
    <w:rsid w:val="00695133"/>
    <w:rsid w:val="00696ACD"/>
    <w:rsid w:val="006D1FF2"/>
    <w:rsid w:val="006D5E8B"/>
    <w:rsid w:val="006D6A29"/>
    <w:rsid w:val="0071245B"/>
    <w:rsid w:val="007174E5"/>
    <w:rsid w:val="007218F2"/>
    <w:rsid w:val="0074731C"/>
    <w:rsid w:val="00751028"/>
    <w:rsid w:val="00776584"/>
    <w:rsid w:val="007B4304"/>
    <w:rsid w:val="007C7D61"/>
    <w:rsid w:val="007F1AA6"/>
    <w:rsid w:val="00855FDC"/>
    <w:rsid w:val="008670C4"/>
    <w:rsid w:val="00877E49"/>
    <w:rsid w:val="00886872"/>
    <w:rsid w:val="008A50FA"/>
    <w:rsid w:val="008B18BF"/>
    <w:rsid w:val="009436AE"/>
    <w:rsid w:val="009662B5"/>
    <w:rsid w:val="00967928"/>
    <w:rsid w:val="0098055D"/>
    <w:rsid w:val="009B0A08"/>
    <w:rsid w:val="009B0DDE"/>
    <w:rsid w:val="009C4A82"/>
    <w:rsid w:val="009F0AD1"/>
    <w:rsid w:val="009F0C08"/>
    <w:rsid w:val="009F115A"/>
    <w:rsid w:val="009F26B0"/>
    <w:rsid w:val="00A06A53"/>
    <w:rsid w:val="00A202E5"/>
    <w:rsid w:val="00A942BB"/>
    <w:rsid w:val="00A943B5"/>
    <w:rsid w:val="00B328A4"/>
    <w:rsid w:val="00BD2991"/>
    <w:rsid w:val="00BE1368"/>
    <w:rsid w:val="00C17035"/>
    <w:rsid w:val="00C25F58"/>
    <w:rsid w:val="00C56B32"/>
    <w:rsid w:val="00C744DC"/>
    <w:rsid w:val="00CC5EC0"/>
    <w:rsid w:val="00CD3329"/>
    <w:rsid w:val="00CD4BAC"/>
    <w:rsid w:val="00D65EB1"/>
    <w:rsid w:val="00D75578"/>
    <w:rsid w:val="00D76557"/>
    <w:rsid w:val="00D772F8"/>
    <w:rsid w:val="00DC1BA4"/>
    <w:rsid w:val="00E019C2"/>
    <w:rsid w:val="00E02A7E"/>
    <w:rsid w:val="00E33E2B"/>
    <w:rsid w:val="00E42A38"/>
    <w:rsid w:val="00E54AAD"/>
    <w:rsid w:val="00E83074"/>
    <w:rsid w:val="00E85D81"/>
    <w:rsid w:val="00E9565B"/>
    <w:rsid w:val="00E970C9"/>
    <w:rsid w:val="00EC17FD"/>
    <w:rsid w:val="00EC3D6D"/>
    <w:rsid w:val="00F1106B"/>
    <w:rsid w:val="00F33FB2"/>
    <w:rsid w:val="00F461D3"/>
    <w:rsid w:val="00F61077"/>
    <w:rsid w:val="00F720EA"/>
    <w:rsid w:val="00F82D73"/>
    <w:rsid w:val="00F87698"/>
    <w:rsid w:val="00F97215"/>
    <w:rsid w:val="00FA71B3"/>
    <w:rsid w:val="00FB08AC"/>
    <w:rsid w:val="00FB5511"/>
    <w:rsid w:val="00FC2E19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8697-1DBB-4584-BD1F-1D7D2D33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2013-02-03T16:27:00Z</cp:lastPrinted>
  <dcterms:created xsi:type="dcterms:W3CDTF">2019-02-03T17:44:00Z</dcterms:created>
  <dcterms:modified xsi:type="dcterms:W3CDTF">2019-02-03T17:44:00Z</dcterms:modified>
</cp:coreProperties>
</file>