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876AF" w:rsidRPr="00AD38F0" w:rsidRDefault="005441E6">
      <w:pPr>
        <w:jc w:val="center"/>
        <w:rPr>
          <w:rFonts w:ascii="Arial" w:hAnsi="Arial" w:cs="Arial"/>
          <w:b/>
          <w:bCs/>
          <w:color w:val="31319A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b/>
          <w:bCs/>
          <w:color w:val="31319A"/>
          <w:sz w:val="42"/>
          <w:szCs w:val="4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SLO Bytes Computer Users’ Group </w:t>
      </w:r>
      <w:r>
        <w:rPr>
          <w:rFonts w:ascii="Arial" w:hAnsi="Arial" w:cs="Arial"/>
          <w:b/>
          <w:bCs/>
          <w:color w:val="31319A"/>
          <w:sz w:val="42"/>
          <w:szCs w:val="4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  <w:bookmarkStart w:id="0" w:name="_GoBack"/>
      <w:bookmarkEnd w:id="0"/>
      <w:r w:rsidR="007625BF" w:rsidRPr="00AD38F0">
        <w:rPr>
          <w:rFonts w:ascii="Arial" w:hAnsi="Arial" w:cs="Arial"/>
          <w:bCs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Minutes of the </w:t>
      </w:r>
      <w:r w:rsidR="00250221">
        <w:rPr>
          <w:rFonts w:ascii="Arial" w:hAnsi="Arial" w:cs="Arial"/>
          <w:bCs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April 3</w:t>
      </w:r>
      <w:r w:rsidR="00250221" w:rsidRPr="00250221">
        <w:rPr>
          <w:rFonts w:ascii="Arial" w:hAnsi="Arial" w:cs="Arial"/>
          <w:bCs/>
          <w:color w:val="000000"/>
          <w:sz w:val="20"/>
          <w:szCs w:val="20"/>
          <w:vertAlign w:val="super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rd</w:t>
      </w:r>
      <w:r w:rsidR="00250221">
        <w:rPr>
          <w:rFonts w:ascii="Arial" w:hAnsi="Arial" w:cs="Arial"/>
          <w:bCs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632AA7">
        <w:rPr>
          <w:rFonts w:ascii="Arial" w:hAnsi="Arial" w:cs="Arial"/>
          <w:bCs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2016</w:t>
      </w:r>
      <w:r w:rsidRPr="00AD38F0">
        <w:rPr>
          <w:rFonts w:ascii="Arial" w:hAnsi="Arial" w:cs="Arial"/>
          <w:bCs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BOD Meeting</w:t>
      </w:r>
    </w:p>
    <w:p w:rsidR="00FB10C3" w:rsidRDefault="005441E6">
      <w:pP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D38F0">
        <w:rPr>
          <w:rFonts w:ascii="Arial" w:hAnsi="Arial" w:cs="Arial"/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Officers present</w:t>
      </w:r>
      <w:r w:rsidR="00B824F2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:  </w:t>
      </w:r>
      <w:r w:rsidR="00250221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Earl Kaplan, Alan Raul, John Waller and</w:t>
      </w:r>
      <w:r w:rsidR="007625BF" w:rsidRPr="00AD38F0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250221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Bob Styerwalt</w:t>
      </w:r>
      <w:r w:rsidR="00703AA6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3B1482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  <w:r w:rsidR="003B1482" w:rsidRPr="003B1482">
        <w:rPr>
          <w:rFonts w:ascii="Arial" w:hAnsi="Arial" w:cs="Arial"/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Absent</w:t>
      </w:r>
      <w:r w:rsidR="003B1482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:  </w:t>
      </w:r>
      <w:r w:rsidR="00250221" w:rsidRPr="00AD38F0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Ralph Sutter</w:t>
      </w:r>
      <w:r w:rsidR="00250221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DA5575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  <w:r w:rsidRPr="00AD38F0">
        <w:rPr>
          <w:rFonts w:ascii="Arial" w:hAnsi="Arial" w:cs="Arial"/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Other volunteers present</w:t>
      </w:r>
      <w:r w:rsidR="00745583" w:rsidRPr="00AD38F0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:  </w:t>
      </w:r>
      <w:r w:rsidR="00B9774E" w:rsidRPr="00AD38F0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Peter Stonehewer</w:t>
      </w:r>
      <w:r w:rsidR="0063366C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 Ray Miklas</w:t>
      </w:r>
      <w:r w:rsidR="00922CB1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and Russ Foster</w:t>
      </w:r>
    </w:p>
    <w:p w:rsidR="00767AD0" w:rsidRPr="00767AD0" w:rsidRDefault="00767AD0" w:rsidP="00767AD0">
      <w:pP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67AD0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President</w:t>
      </w:r>
      <w:r w:rsidR="00250221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250221" w:rsidRPr="00250221">
        <w:rPr>
          <w:rFonts w:ascii="Arial" w:hAnsi="Arial" w:cs="Arial"/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Earl Kaplan</w:t>
      </w:r>
      <w:r w:rsidR="00250221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767AD0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call</w:t>
      </w:r>
      <w:r w:rsidR="00632AA7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ed </w:t>
      </w:r>
      <w:r w:rsidR="00DA5575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the meeting to order </w:t>
      </w:r>
      <w:r w:rsidR="00250221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at </w:t>
      </w:r>
      <w:r w:rsidR="00922CB1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12</w:t>
      </w:r>
      <w:r w:rsidR="00250221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  <w:r w:rsidR="00922CB1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15</w:t>
      </w:r>
      <w:r w:rsidRPr="00767AD0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pm.</w:t>
      </w:r>
    </w:p>
    <w:p w:rsidR="00363113" w:rsidRDefault="00767AD0">
      <w:pP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The minutes of the </w:t>
      </w:r>
      <w:r w:rsidR="00250221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March 6</w:t>
      </w:r>
      <w:r w:rsidR="00632AA7" w:rsidRPr="00632AA7">
        <w:rPr>
          <w:rFonts w:ascii="Arial" w:hAnsi="Arial" w:cs="Arial"/>
          <w:bCs/>
          <w:sz w:val="20"/>
          <w:szCs w:val="20"/>
          <w:vertAlign w:val="super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th</w:t>
      </w:r>
      <w:r w:rsidR="00DA5575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2016</w:t>
      </w:r>
      <w: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Board of Directors </w:t>
      </w:r>
      <w:r w:rsidR="00200C4D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meeting were approved as submitted</w:t>
      </w:r>
      <w:r w:rsidR="00DA5575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:rsidR="00530A51" w:rsidRDefault="00530A51">
      <w:pP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Treasurer </w:t>
      </w:r>
      <w:r w:rsidR="00DA5575" w:rsidRPr="00D9693E">
        <w:rPr>
          <w:rFonts w:ascii="Arial" w:hAnsi="Arial" w:cs="Arial"/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Bob Styerwalt </w:t>
      </w:r>
      <w: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updated the BOD on membership.</w:t>
      </w:r>
      <w:r w:rsidR="00E20073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It was agreed to have Bob pay our current insurance carrier premium. After Bob contacts </w:t>
      </w:r>
      <w:r w:rsidR="00E20073" w:rsidRPr="00E20073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Mike Murray at Todd Thomas Insurance</w:t>
      </w:r>
      <w:r w:rsidR="00E20073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we can either cancel</w:t>
      </w:r>
      <w:r w:rsidR="00844DA3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or keep</w:t>
      </w:r>
      <w:r w:rsidR="00E20073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our</w:t>
      </w:r>
      <w:r w:rsidR="00E20073" w:rsidRPr="00E20073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E20073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current insurance carrier and go with</w:t>
      </w:r>
      <w:r w:rsidR="00844DA3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the new carrier</w:t>
      </w:r>
      <w:r w:rsidR="009C6657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depending on premium costs</w:t>
      </w:r>
      <w:r w:rsidR="00E20073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:rsidR="00D9693E" w:rsidRDefault="00D9693E">
      <w:pP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Program Chair </w:t>
      </w:r>
      <w:r w:rsidR="00530A51">
        <w:rPr>
          <w:rFonts w:ascii="Arial" w:hAnsi="Arial" w:cs="Arial"/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John Waller </w:t>
      </w:r>
      <w: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announced that he had no Second Session</w:t>
      </w:r>
      <w:r w:rsidR="00530A51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presentation lined up for the May meeting.</w:t>
      </w:r>
      <w:r w:rsidR="00922CB1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After discussion it was decided to have a “security roundtable discussion” at the May meeting. It was also suggested the June topic</w:t>
      </w:r>
      <w:r w:rsidR="00EE48BC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would be a </w:t>
      </w:r>
      <w:r w:rsidR="00922CB1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“roundtable discussion on the different cloud services.”</w:t>
      </w:r>
      <w:r w:rsidR="0009385D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The BBQ suffices for a second session</w:t>
      </w:r>
      <w:r w:rsidR="00E20073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in July</w:t>
      </w:r>
      <w:r w:rsidR="0009385D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We should </w:t>
      </w:r>
      <w:r w:rsidR="009B58FA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be looking for</w:t>
      </w:r>
      <w:r w:rsidR="0009385D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gramStart"/>
      <w:r w:rsidR="0009385D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proofErr w:type="gramEnd"/>
      <w:r w:rsidR="0009385D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August second session topic or speaker.</w:t>
      </w:r>
      <w:r w:rsidR="00530A51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5552C3" w:rsidRDefault="00250221">
      <w:pP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Training Officer </w:t>
      </w:r>
      <w:r w:rsidRPr="00250221">
        <w:rPr>
          <w:rFonts w:ascii="Arial" w:hAnsi="Arial" w:cs="Arial"/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Alan Raul</w:t>
      </w:r>
      <w: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will begin the Second Session with an intro, some basics of backup and links to hardware and software vendors used in backup.</w:t>
      </w:r>
    </w:p>
    <w:p w:rsidR="00530A51" w:rsidRDefault="004333B4">
      <w:pP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Alan </w:t>
      </w:r>
      <w:r w:rsidR="00530A51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announced that Ralph had mentioned at the last </w:t>
      </w:r>
      <w:r w:rsidR="000D34F3" w:rsidRPr="003611DF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Photography group meeting that </w:t>
      </w:r>
      <w:r w:rsidR="00530A51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he will not be at the July 3</w:t>
      </w:r>
      <w:r w:rsidR="00530A51" w:rsidRPr="00530A51">
        <w:rPr>
          <w:rFonts w:ascii="Arial" w:hAnsi="Arial" w:cs="Arial"/>
          <w:bCs/>
          <w:sz w:val="20"/>
          <w:szCs w:val="20"/>
          <w:vertAlign w:val="super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rd</w:t>
      </w:r>
      <w:r w:rsidR="00530A51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BBQ.</w:t>
      </w:r>
    </w:p>
    <w:p w:rsidR="00EF0714" w:rsidRDefault="00EF0714">
      <w:pPr>
        <w:rPr>
          <w:rFonts w:ascii="Arial" w:hAnsi="Arial" w:cs="Arial"/>
          <w:bCs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bCs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After the BOD meeting ended Russ Foster brought up going to local farmers to gain new members because many of them use computers to keep track of their business. After a short discussion, Russ was given SLO Bytes business cards to hand out to the farmers.</w:t>
      </w:r>
    </w:p>
    <w:p w:rsidR="00B876AF" w:rsidRDefault="00250221">
      <w: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The meeting ended at </w:t>
      </w:r>
      <w:r w:rsidR="00922CB1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12</w:t>
      </w:r>
      <w: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  <w:r w:rsidR="00922CB1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42</w:t>
      </w:r>
      <w:r w:rsidR="00890B68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pm</w:t>
      </w:r>
      <w:r w:rsidR="00096B24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sectPr w:rsidR="00B876AF" w:rsidSect="006A7182">
      <w:headerReference w:type="even" r:id="rId7"/>
      <w:headerReference w:type="default" r:id="rId8"/>
      <w:headerReference w:type="firs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6ECA" w:rsidRDefault="00CA6ECA">
      <w:pPr>
        <w:spacing w:after="0" w:line="240" w:lineRule="auto"/>
      </w:pPr>
      <w:r>
        <w:separator/>
      </w:r>
    </w:p>
  </w:endnote>
  <w:endnote w:type="continuationSeparator" w:id="0">
    <w:p w:rsidR="00CA6ECA" w:rsidRDefault="00CA6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6ECA" w:rsidRDefault="00CA6ECA">
      <w:pPr>
        <w:spacing w:after="0" w:line="240" w:lineRule="auto"/>
      </w:pPr>
      <w:r>
        <w:separator/>
      </w:r>
    </w:p>
  </w:footnote>
  <w:footnote w:type="continuationSeparator" w:id="0">
    <w:p w:rsidR="00CA6ECA" w:rsidRDefault="00CA6E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6AF" w:rsidRDefault="00B876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6AF" w:rsidRDefault="00B876A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6AF" w:rsidRDefault="00B876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0C3"/>
    <w:rsid w:val="0001425B"/>
    <w:rsid w:val="000278D7"/>
    <w:rsid w:val="000430A0"/>
    <w:rsid w:val="000473B6"/>
    <w:rsid w:val="000514B9"/>
    <w:rsid w:val="00077767"/>
    <w:rsid w:val="00085CC5"/>
    <w:rsid w:val="00090C47"/>
    <w:rsid w:val="00092DFC"/>
    <w:rsid w:val="0009385D"/>
    <w:rsid w:val="00096B24"/>
    <w:rsid w:val="000A50FD"/>
    <w:rsid w:val="000D34F3"/>
    <w:rsid w:val="00104801"/>
    <w:rsid w:val="00116325"/>
    <w:rsid w:val="00126155"/>
    <w:rsid w:val="00131BE3"/>
    <w:rsid w:val="001428D7"/>
    <w:rsid w:val="001630E1"/>
    <w:rsid w:val="00165B7A"/>
    <w:rsid w:val="00181A07"/>
    <w:rsid w:val="00181F8D"/>
    <w:rsid w:val="001876B6"/>
    <w:rsid w:val="001B0770"/>
    <w:rsid w:val="001D4D99"/>
    <w:rsid w:val="001E698F"/>
    <w:rsid w:val="00200C4D"/>
    <w:rsid w:val="00201593"/>
    <w:rsid w:val="002044F5"/>
    <w:rsid w:val="0020541D"/>
    <w:rsid w:val="002061B2"/>
    <w:rsid w:val="002145AA"/>
    <w:rsid w:val="00226342"/>
    <w:rsid w:val="0024015E"/>
    <w:rsid w:val="0025019C"/>
    <w:rsid w:val="00250221"/>
    <w:rsid w:val="00250C41"/>
    <w:rsid w:val="00252511"/>
    <w:rsid w:val="00253541"/>
    <w:rsid w:val="002A209E"/>
    <w:rsid w:val="002A2418"/>
    <w:rsid w:val="002A60A0"/>
    <w:rsid w:val="002C78C3"/>
    <w:rsid w:val="002C7C76"/>
    <w:rsid w:val="002F05CD"/>
    <w:rsid w:val="00317B1F"/>
    <w:rsid w:val="0034334F"/>
    <w:rsid w:val="003611DF"/>
    <w:rsid w:val="00363113"/>
    <w:rsid w:val="003B1482"/>
    <w:rsid w:val="003C7202"/>
    <w:rsid w:val="003D2F92"/>
    <w:rsid w:val="003E14CB"/>
    <w:rsid w:val="003E57E7"/>
    <w:rsid w:val="00431A68"/>
    <w:rsid w:val="004322D4"/>
    <w:rsid w:val="004333B4"/>
    <w:rsid w:val="0044017A"/>
    <w:rsid w:val="00482FC4"/>
    <w:rsid w:val="004A3332"/>
    <w:rsid w:val="004A3A45"/>
    <w:rsid w:val="004A6D14"/>
    <w:rsid w:val="004C3253"/>
    <w:rsid w:val="004C342C"/>
    <w:rsid w:val="004C4543"/>
    <w:rsid w:val="004E3FEC"/>
    <w:rsid w:val="00505609"/>
    <w:rsid w:val="00511FD1"/>
    <w:rsid w:val="00521AFE"/>
    <w:rsid w:val="00530A51"/>
    <w:rsid w:val="005317BC"/>
    <w:rsid w:val="005351B4"/>
    <w:rsid w:val="005441E6"/>
    <w:rsid w:val="005552C3"/>
    <w:rsid w:val="005554CD"/>
    <w:rsid w:val="005923EE"/>
    <w:rsid w:val="005B348A"/>
    <w:rsid w:val="005E0E6E"/>
    <w:rsid w:val="005F076B"/>
    <w:rsid w:val="00604F43"/>
    <w:rsid w:val="0061277C"/>
    <w:rsid w:val="00624F70"/>
    <w:rsid w:val="00632AA7"/>
    <w:rsid w:val="0063366C"/>
    <w:rsid w:val="006459F0"/>
    <w:rsid w:val="00655BD4"/>
    <w:rsid w:val="00664EF4"/>
    <w:rsid w:val="00665CA9"/>
    <w:rsid w:val="00675CDE"/>
    <w:rsid w:val="00684623"/>
    <w:rsid w:val="00694BFD"/>
    <w:rsid w:val="00694D51"/>
    <w:rsid w:val="006A7182"/>
    <w:rsid w:val="006B3FA4"/>
    <w:rsid w:val="006C15D4"/>
    <w:rsid w:val="006D051C"/>
    <w:rsid w:val="006E5DFD"/>
    <w:rsid w:val="00703AA6"/>
    <w:rsid w:val="00704B56"/>
    <w:rsid w:val="0070512E"/>
    <w:rsid w:val="00721273"/>
    <w:rsid w:val="00725617"/>
    <w:rsid w:val="00745583"/>
    <w:rsid w:val="00754224"/>
    <w:rsid w:val="007625BF"/>
    <w:rsid w:val="00767AD0"/>
    <w:rsid w:val="00783135"/>
    <w:rsid w:val="007A67A5"/>
    <w:rsid w:val="007B764B"/>
    <w:rsid w:val="007C2D8B"/>
    <w:rsid w:val="007D24C7"/>
    <w:rsid w:val="007D6F3B"/>
    <w:rsid w:val="007E2D35"/>
    <w:rsid w:val="00806EE4"/>
    <w:rsid w:val="00833C4F"/>
    <w:rsid w:val="00844DA3"/>
    <w:rsid w:val="008473B1"/>
    <w:rsid w:val="00860FF9"/>
    <w:rsid w:val="00867D3B"/>
    <w:rsid w:val="00877709"/>
    <w:rsid w:val="00890660"/>
    <w:rsid w:val="00890B68"/>
    <w:rsid w:val="008978B9"/>
    <w:rsid w:val="008B399C"/>
    <w:rsid w:val="008E7231"/>
    <w:rsid w:val="008F7B33"/>
    <w:rsid w:val="00922CB1"/>
    <w:rsid w:val="00956171"/>
    <w:rsid w:val="00984BD4"/>
    <w:rsid w:val="009B58FA"/>
    <w:rsid w:val="009C10A1"/>
    <w:rsid w:val="009C6657"/>
    <w:rsid w:val="009C6ACD"/>
    <w:rsid w:val="009E3BA0"/>
    <w:rsid w:val="009E42E7"/>
    <w:rsid w:val="00A06050"/>
    <w:rsid w:val="00A37E02"/>
    <w:rsid w:val="00A524B9"/>
    <w:rsid w:val="00A542A1"/>
    <w:rsid w:val="00A565A7"/>
    <w:rsid w:val="00A950A8"/>
    <w:rsid w:val="00AB2CA9"/>
    <w:rsid w:val="00AC44B7"/>
    <w:rsid w:val="00AC6B50"/>
    <w:rsid w:val="00AD38F0"/>
    <w:rsid w:val="00AE0778"/>
    <w:rsid w:val="00AE4725"/>
    <w:rsid w:val="00B0528C"/>
    <w:rsid w:val="00B16797"/>
    <w:rsid w:val="00B25638"/>
    <w:rsid w:val="00B34534"/>
    <w:rsid w:val="00B3733C"/>
    <w:rsid w:val="00B44FCC"/>
    <w:rsid w:val="00B50715"/>
    <w:rsid w:val="00B5678B"/>
    <w:rsid w:val="00B66A8B"/>
    <w:rsid w:val="00B824F2"/>
    <w:rsid w:val="00B876AF"/>
    <w:rsid w:val="00B915CE"/>
    <w:rsid w:val="00B9774E"/>
    <w:rsid w:val="00BB0643"/>
    <w:rsid w:val="00BC4310"/>
    <w:rsid w:val="00BE03C6"/>
    <w:rsid w:val="00BE057B"/>
    <w:rsid w:val="00C21E6F"/>
    <w:rsid w:val="00C36AD4"/>
    <w:rsid w:val="00C43BD7"/>
    <w:rsid w:val="00C55015"/>
    <w:rsid w:val="00C83B75"/>
    <w:rsid w:val="00CA6ECA"/>
    <w:rsid w:val="00CB3C4E"/>
    <w:rsid w:val="00CB5159"/>
    <w:rsid w:val="00CC0FB2"/>
    <w:rsid w:val="00CC3924"/>
    <w:rsid w:val="00CC7D80"/>
    <w:rsid w:val="00CD5796"/>
    <w:rsid w:val="00CF3227"/>
    <w:rsid w:val="00CF68B8"/>
    <w:rsid w:val="00D421CD"/>
    <w:rsid w:val="00D54C3C"/>
    <w:rsid w:val="00D76D27"/>
    <w:rsid w:val="00D9693E"/>
    <w:rsid w:val="00DA3DA5"/>
    <w:rsid w:val="00DA5575"/>
    <w:rsid w:val="00DB203B"/>
    <w:rsid w:val="00DB41B6"/>
    <w:rsid w:val="00DC161B"/>
    <w:rsid w:val="00DE03CD"/>
    <w:rsid w:val="00E20073"/>
    <w:rsid w:val="00E20078"/>
    <w:rsid w:val="00E24FF4"/>
    <w:rsid w:val="00E338C0"/>
    <w:rsid w:val="00E418BE"/>
    <w:rsid w:val="00E42585"/>
    <w:rsid w:val="00E459D9"/>
    <w:rsid w:val="00E57E6E"/>
    <w:rsid w:val="00EA2C2E"/>
    <w:rsid w:val="00EA681F"/>
    <w:rsid w:val="00EC2F6F"/>
    <w:rsid w:val="00EE48BC"/>
    <w:rsid w:val="00EF0714"/>
    <w:rsid w:val="00EF472D"/>
    <w:rsid w:val="00F235C5"/>
    <w:rsid w:val="00F45F90"/>
    <w:rsid w:val="00F640AA"/>
    <w:rsid w:val="00F802C0"/>
    <w:rsid w:val="00F927FC"/>
    <w:rsid w:val="00FB10C3"/>
    <w:rsid w:val="00FB4C8A"/>
    <w:rsid w:val="00FB7AA7"/>
    <w:rsid w:val="00FD0A3D"/>
    <w:rsid w:val="00FD37B6"/>
    <w:rsid w:val="00FE1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2683CFE4"/>
  <w15:docId w15:val="{AD2B9E65-BF95-4802-8A48-77F7456A8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rPr>
      <w:sz w:val="22"/>
      <w:szCs w:val="22"/>
    </w:rPr>
  </w:style>
  <w:style w:type="character" w:customStyle="1" w:styleId="FooterChar">
    <w:name w:val="Footer Char"/>
    <w:rPr>
      <w:sz w:val="22"/>
      <w:szCs w:val="22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322D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Documents\Custom%20Office%20Templates\SLO%20Bytes%20Minut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6200C0-38C8-4C49-A2F4-06B474E6E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SLO Bytes Minutes.dotx</Template>
  <TotalTime>1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rsutter</dc:creator>
  <cp:lastModifiedBy>Ralph Sutter</cp:lastModifiedBy>
  <cp:revision>2</cp:revision>
  <cp:lastPrinted>2013-02-03T16:27:00Z</cp:lastPrinted>
  <dcterms:created xsi:type="dcterms:W3CDTF">2016-05-02T14:42:00Z</dcterms:created>
  <dcterms:modified xsi:type="dcterms:W3CDTF">2016-05-02T14:42:00Z</dcterms:modified>
</cp:coreProperties>
</file>