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Minutes of the October 3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2015 BOD Meeting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Alan Raul, John Waller, Earl Kaplan and Bob Styerwalt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absent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volunteers present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 Peter Stonehewer, Ed Lynn, Ray Miklas and Linda Styerwalt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 12:13 pm.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September 6</w:t>
      </w:r>
      <w:r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minutes were approved.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reported 8 people due in memberships.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took the minutes for October 3, 2015 Board of Directors meeting. Alan will bring up to the membership of Dave Grant’s passing at 96 years old. A picture will be shown of Dave in 2004 and how Dave Grant is connected to the SLO Linux Users Group. 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Chair John Waller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 demonstrating the Google </w:t>
      </w:r>
      <w:proofErr w:type="spellStart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Chromcast</w:t>
      </w:r>
      <w:proofErr w:type="spell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how he uses </w:t>
      </w:r>
      <w:proofErr w:type="spellStart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Videostream</w:t>
      </w:r>
      <w:proofErr w:type="spell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stream media from his computer’s hard drive.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John reported that he had nothing at this time for a Novembe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speaker/presentation. John will be in contact with Ralph when a speaker/video is decided upon.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BOD agreed that there would be no raffle or give-a-way at the December meeting. It was agreed to keep a healthy balance in the club’s treasury.</w:t>
      </w:r>
    </w:p>
    <w:p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12:24 PM.</w:t>
      </w:r>
    </w:p>
    <w:p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</w:p>
    <w:sectPr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134B-7AFB-4A1C-86D8-042973CC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rsutter</cp:lastModifiedBy>
  <cp:revision>3</cp:revision>
  <cp:lastPrinted>2015-11-01T07:06:00Z</cp:lastPrinted>
  <dcterms:created xsi:type="dcterms:W3CDTF">2015-11-01T07:07:00Z</dcterms:created>
  <dcterms:modified xsi:type="dcterms:W3CDTF">2015-11-01T07:07:00Z</dcterms:modified>
</cp:coreProperties>
</file>